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E" w:rsidRDefault="000E559B" w:rsidP="00E465CE">
      <w:pPr>
        <w:pStyle w:val="a3"/>
        <w:spacing w:after="100" w:afterAutospacing="1" w:line="240" w:lineRule="atLeast"/>
        <w:contextualSpacing/>
        <w:rPr>
          <w:rFonts w:eastAsiaTheme="minorEastAsia"/>
          <w:b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E3196F" wp14:editId="59537A89">
                <wp:simplePos x="0" y="0"/>
                <wp:positionH relativeFrom="page">
                  <wp:posOffset>5303520</wp:posOffset>
                </wp:positionH>
                <wp:positionV relativeFrom="page">
                  <wp:posOffset>2110740</wp:posOffset>
                </wp:positionV>
                <wp:extent cx="2030730" cy="20193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B4754F" w:rsidRDefault="006830E9" w:rsidP="00B4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319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6pt;margin-top:166.2pt;width:159.9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oVqg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" filled="f" stroked="f">
                <v:textbox inset="0,0,0,0">
                  <w:txbxContent>
                    <w:p w:rsidR="006830E9" w:rsidRPr="00B4754F" w:rsidRDefault="006830E9" w:rsidP="00B4754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0B0FC" wp14:editId="33E29DDF">
                <wp:simplePos x="0" y="0"/>
                <wp:positionH relativeFrom="page">
                  <wp:posOffset>1588135</wp:posOffset>
                </wp:positionH>
                <wp:positionV relativeFrom="page">
                  <wp:posOffset>2110740</wp:posOffset>
                </wp:positionV>
                <wp:extent cx="1266825" cy="201930"/>
                <wp:effectExtent l="0" t="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B4754F" w:rsidRDefault="006830E9" w:rsidP="00B4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B0FC" id="Text Box 3" o:spid="_x0000_s1028" type="#_x0000_t202" style="position:absolute;margin-left:125.05pt;margin-top:166.2pt;width:99.7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kG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" filled="f" stroked="f">
                <v:textbox inset="0,0,0,0">
                  <w:txbxContent>
                    <w:p w:rsidR="006830E9" w:rsidRPr="00B4754F" w:rsidRDefault="006830E9" w:rsidP="00B4754F"/>
                  </w:txbxContent>
                </v:textbox>
                <w10:wrap anchorx="page" anchory="page"/>
              </v:shape>
            </w:pict>
          </mc:Fallback>
        </mc:AlternateContent>
      </w:r>
      <w:r w:rsidR="00E465CE">
        <w:rPr>
          <w:rFonts w:eastAsiaTheme="minorEastAsia"/>
          <w:sz w:val="26"/>
          <w:szCs w:val="26"/>
        </w:rPr>
        <w:t xml:space="preserve">                                                                        </w:t>
      </w:r>
      <w:r w:rsidR="00D0357F" w:rsidRPr="00E465CE">
        <w:rPr>
          <w:rFonts w:eastAsiaTheme="minorEastAsia"/>
          <w:b w:val="0"/>
          <w:sz w:val="26"/>
          <w:szCs w:val="26"/>
        </w:rPr>
        <w:t>«Приложение</w:t>
      </w:r>
      <w:r w:rsidR="004C6E29" w:rsidRPr="00E465CE">
        <w:rPr>
          <w:rFonts w:eastAsiaTheme="minorEastAsia"/>
          <w:b w:val="0"/>
          <w:sz w:val="26"/>
          <w:szCs w:val="26"/>
        </w:rPr>
        <w:t>»</w:t>
      </w:r>
      <w:r w:rsidR="00D0357F" w:rsidRPr="00E465CE">
        <w:rPr>
          <w:rFonts w:eastAsiaTheme="minorEastAsia"/>
          <w:b w:val="0"/>
          <w:sz w:val="26"/>
          <w:szCs w:val="26"/>
        </w:rPr>
        <w:t xml:space="preserve"> №</w:t>
      </w:r>
      <w:r w:rsidR="00E465CE">
        <w:rPr>
          <w:rFonts w:eastAsiaTheme="minorEastAsia"/>
          <w:b w:val="0"/>
          <w:sz w:val="26"/>
          <w:szCs w:val="26"/>
        </w:rPr>
        <w:t xml:space="preserve"> 1» </w:t>
      </w:r>
    </w:p>
    <w:p w:rsidR="00D0357F" w:rsidRPr="00E465CE" w:rsidRDefault="00E465CE" w:rsidP="00E465CE">
      <w:pPr>
        <w:pStyle w:val="a3"/>
        <w:spacing w:after="100" w:afterAutospacing="1"/>
        <w:contextualSpacing/>
        <w:rPr>
          <w:rFonts w:eastAsiaTheme="minorEastAsia"/>
          <w:b w:val="0"/>
          <w:bCs/>
          <w:sz w:val="26"/>
          <w:szCs w:val="26"/>
        </w:rPr>
      </w:pPr>
      <w:r>
        <w:rPr>
          <w:rFonts w:eastAsiaTheme="minorEastAsia"/>
          <w:b w:val="0"/>
          <w:sz w:val="26"/>
          <w:szCs w:val="26"/>
        </w:rPr>
        <w:t xml:space="preserve">                                                                        </w:t>
      </w:r>
      <w:r w:rsidR="00D0357F" w:rsidRPr="00E465CE">
        <w:rPr>
          <w:rFonts w:eastAsiaTheme="minorEastAsia"/>
          <w:b w:val="0"/>
          <w:sz w:val="26"/>
          <w:szCs w:val="26"/>
        </w:rPr>
        <w:t xml:space="preserve">к Порядку </w:t>
      </w:r>
      <w:r w:rsidR="00D0357F" w:rsidRPr="00E465CE">
        <w:rPr>
          <w:rFonts w:eastAsiaTheme="minorEastAsia"/>
          <w:b w:val="0"/>
          <w:bCs/>
          <w:sz w:val="26"/>
          <w:szCs w:val="26"/>
        </w:rPr>
        <w:t>выдачи собственникам</w:t>
      </w:r>
      <w:r>
        <w:rPr>
          <w:rFonts w:eastAsiaTheme="minorEastAsia"/>
          <w:b w:val="0"/>
          <w:bCs/>
          <w:sz w:val="26"/>
          <w:szCs w:val="26"/>
        </w:rPr>
        <w:t xml:space="preserve">                    </w:t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 xml:space="preserve">помещений в многоквартирных домах, </w:t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 xml:space="preserve">расположенных на территории Пермского </w:t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 xml:space="preserve">края справок об отсутствии либо наличии </w:t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 xml:space="preserve">задолженности по оплате взносов </w:t>
      </w:r>
      <w:r w:rsidR="00BF0A7E" w:rsidRPr="00E465CE">
        <w:rPr>
          <w:rFonts w:eastAsiaTheme="minorEastAsia"/>
          <w:b w:val="0"/>
          <w:bCs/>
          <w:sz w:val="26"/>
          <w:szCs w:val="26"/>
        </w:rPr>
        <w:br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 xml:space="preserve">на капитальный ремонт общего имущества </w:t>
      </w:r>
      <w:r w:rsidR="00D0357F" w:rsidRPr="00E465CE">
        <w:rPr>
          <w:rFonts w:eastAsiaTheme="minorEastAsia"/>
          <w:b w:val="0"/>
          <w:bCs/>
          <w:sz w:val="26"/>
          <w:szCs w:val="26"/>
        </w:rPr>
        <w:br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</w:r>
      <w:r>
        <w:rPr>
          <w:rFonts w:eastAsiaTheme="minorEastAsia"/>
          <w:b w:val="0"/>
          <w:bCs/>
          <w:sz w:val="26"/>
          <w:szCs w:val="26"/>
        </w:rPr>
        <w:tab/>
        <w:t xml:space="preserve">       </w:t>
      </w:r>
      <w:r w:rsidR="00D0357F" w:rsidRPr="00E465CE">
        <w:rPr>
          <w:rFonts w:eastAsiaTheme="minorEastAsia"/>
          <w:b w:val="0"/>
          <w:bCs/>
          <w:sz w:val="26"/>
          <w:szCs w:val="26"/>
        </w:rPr>
        <w:t>в многоквартирных домах</w:t>
      </w:r>
    </w:p>
    <w:p w:rsidR="00D0357F" w:rsidRPr="00D0357F" w:rsidRDefault="00D0357F" w:rsidP="00D0357F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rFonts w:eastAsiaTheme="minorEastAsia"/>
          <w:bCs/>
          <w:sz w:val="26"/>
          <w:szCs w:val="26"/>
        </w:rPr>
      </w:pPr>
    </w:p>
    <w:p w:rsidR="00D0357F" w:rsidRPr="00D0357F" w:rsidRDefault="00D0357F" w:rsidP="00D0357F">
      <w:pPr>
        <w:widowControl w:val="0"/>
        <w:autoSpaceDE w:val="0"/>
        <w:autoSpaceDN w:val="0"/>
        <w:adjustRightInd w:val="0"/>
        <w:ind w:left="4956"/>
        <w:jc w:val="right"/>
        <w:rPr>
          <w:rFonts w:eastAsiaTheme="minorEastAsia"/>
          <w:bCs/>
          <w:sz w:val="26"/>
          <w:szCs w:val="26"/>
        </w:rPr>
      </w:pPr>
      <w:r w:rsidRPr="00D0357F">
        <w:rPr>
          <w:rFonts w:eastAsiaTheme="minorEastAsia"/>
          <w:bCs/>
          <w:sz w:val="26"/>
          <w:szCs w:val="26"/>
        </w:rPr>
        <w:t>ФОРМА</w:t>
      </w:r>
    </w:p>
    <w:p w:rsidR="00D0357F" w:rsidRPr="00D0357F" w:rsidRDefault="00CB1E37" w:rsidP="00D0357F">
      <w:pPr>
        <w:ind w:left="424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0357F" w:rsidRPr="00D0357F">
        <w:rPr>
          <w:sz w:val="26"/>
          <w:szCs w:val="26"/>
        </w:rPr>
        <w:t>уководител</w:t>
      </w:r>
      <w:r>
        <w:rPr>
          <w:sz w:val="26"/>
          <w:szCs w:val="26"/>
        </w:rPr>
        <w:t>ю</w:t>
      </w:r>
      <w:r w:rsidR="00D0357F" w:rsidRPr="00D0357F">
        <w:rPr>
          <w:sz w:val="26"/>
          <w:szCs w:val="26"/>
        </w:rPr>
        <w:t xml:space="preserve"> некоммерческой</w:t>
      </w:r>
    </w:p>
    <w:p w:rsidR="00D0357F" w:rsidRPr="00D0357F" w:rsidRDefault="00E465CE" w:rsidP="00D0357F">
      <w:pPr>
        <w:ind w:left="4247"/>
        <w:contextualSpacing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C7B3C" wp14:editId="77C07F5D">
                <wp:simplePos x="0" y="0"/>
                <wp:positionH relativeFrom="page">
                  <wp:posOffset>-4333875</wp:posOffset>
                </wp:positionH>
                <wp:positionV relativeFrom="page">
                  <wp:posOffset>3019424</wp:posOffset>
                </wp:positionV>
                <wp:extent cx="4333875" cy="1918335"/>
                <wp:effectExtent l="0" t="0" r="9525" b="5715"/>
                <wp:wrapTopAndBottom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B4754F" w:rsidRDefault="006830E9" w:rsidP="00782C55">
                            <w:pPr>
                              <w:pStyle w:val="a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7B3C" id="Text Box 1" o:spid="_x0000_s1028" type="#_x0000_t202" style="position:absolute;left:0;text-align:left;margin-left:-341.25pt;margin-top:237.75pt;width:341.25pt;height:15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2+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" filled="f" stroked="f">
                <v:textbox inset="0,0,0,0">
                  <w:txbxContent>
                    <w:p w:rsidR="006830E9" w:rsidRPr="00B4754F" w:rsidRDefault="006830E9" w:rsidP="00782C55">
                      <w:pPr>
                        <w:pStyle w:val="ad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0357F" w:rsidRPr="00D0357F">
        <w:rPr>
          <w:sz w:val="26"/>
          <w:szCs w:val="26"/>
        </w:rPr>
        <w:t xml:space="preserve">организация «Фонд капитального ремонта общего </w:t>
      </w:r>
      <w:r>
        <w:rPr>
          <w:sz w:val="26"/>
          <w:szCs w:val="26"/>
        </w:rPr>
        <w:t>и</w:t>
      </w:r>
      <w:r w:rsidR="00D0357F" w:rsidRPr="00D0357F">
        <w:rPr>
          <w:sz w:val="26"/>
          <w:szCs w:val="26"/>
        </w:rPr>
        <w:t>мущества в многоквартирных домах в Пермском крае»</w:t>
      </w:r>
      <w:r w:rsidR="00676130">
        <w:rPr>
          <w:sz w:val="26"/>
          <w:szCs w:val="26"/>
        </w:rPr>
        <w:t xml:space="preserve"> </w:t>
      </w:r>
    </w:p>
    <w:p w:rsidR="00D0357F" w:rsidRPr="00D0357F" w:rsidRDefault="00CB1E37" w:rsidP="00D0357F">
      <w:pPr>
        <w:spacing w:after="480" w:line="260" w:lineRule="exact"/>
        <w:ind w:left="424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bookmarkEnd w:id="0"/>
      <w:r w:rsidR="00D0357F" w:rsidRPr="00D0357F">
        <w:rPr>
          <w:sz w:val="26"/>
          <w:szCs w:val="26"/>
        </w:rPr>
        <w:t xml:space="preserve">заявителя </w:t>
      </w:r>
    </w:p>
    <w:p w:rsidR="00D0357F" w:rsidRPr="00D0357F" w:rsidRDefault="00D0357F" w:rsidP="00D0357F">
      <w:pPr>
        <w:spacing w:after="480" w:line="360" w:lineRule="exact"/>
        <w:ind w:left="4248"/>
        <w:contextualSpacing/>
        <w:jc w:val="both"/>
        <w:rPr>
          <w:sz w:val="28"/>
          <w:szCs w:val="28"/>
        </w:rPr>
      </w:pPr>
      <w:r w:rsidRPr="00D0357F">
        <w:rPr>
          <w:sz w:val="28"/>
          <w:szCs w:val="28"/>
        </w:rPr>
        <w:t>____________________________________</w:t>
      </w:r>
    </w:p>
    <w:p w:rsidR="00D0357F" w:rsidRPr="00D0357F" w:rsidRDefault="00D0357F" w:rsidP="00D0357F">
      <w:pPr>
        <w:spacing w:line="160" w:lineRule="exact"/>
        <w:ind w:left="4247"/>
        <w:contextualSpacing/>
        <w:jc w:val="center"/>
        <w:rPr>
          <w:sz w:val="20"/>
          <w:szCs w:val="20"/>
        </w:rPr>
      </w:pPr>
      <w:r w:rsidRPr="00D0357F">
        <w:rPr>
          <w:sz w:val="20"/>
          <w:szCs w:val="20"/>
        </w:rPr>
        <w:t>(Ф.И.О. собственника помещения, представителя собственника помещения)</w:t>
      </w:r>
    </w:p>
    <w:p w:rsidR="00D0357F" w:rsidRPr="00D0357F" w:rsidRDefault="00D0357F" w:rsidP="00D0357F">
      <w:pPr>
        <w:spacing w:after="480" w:line="280" w:lineRule="exact"/>
        <w:ind w:left="4247"/>
        <w:contextualSpacing/>
        <w:jc w:val="center"/>
        <w:rPr>
          <w:sz w:val="20"/>
          <w:szCs w:val="20"/>
        </w:rPr>
      </w:pPr>
      <w:r w:rsidRPr="00D0357F">
        <w:rPr>
          <w:sz w:val="28"/>
          <w:szCs w:val="28"/>
        </w:rPr>
        <w:t>____________________________________</w:t>
      </w:r>
      <w:r w:rsidRPr="00D0357F">
        <w:rPr>
          <w:sz w:val="28"/>
          <w:szCs w:val="28"/>
        </w:rPr>
        <w:br/>
      </w:r>
      <w:r w:rsidRPr="00D0357F">
        <w:rPr>
          <w:sz w:val="20"/>
          <w:szCs w:val="20"/>
        </w:rPr>
        <w:t>(место жительства)</w:t>
      </w:r>
      <w:r w:rsidRPr="00D0357F">
        <w:rPr>
          <w:sz w:val="20"/>
          <w:szCs w:val="20"/>
        </w:rPr>
        <w:br/>
        <w:t>___________________________________________________</w:t>
      </w:r>
    </w:p>
    <w:p w:rsidR="00D0357F" w:rsidRPr="00D0357F" w:rsidRDefault="00D0357F" w:rsidP="00D0357F">
      <w:pPr>
        <w:spacing w:after="120" w:line="160" w:lineRule="exact"/>
        <w:ind w:left="4247"/>
        <w:contextualSpacing/>
        <w:jc w:val="center"/>
        <w:rPr>
          <w:sz w:val="20"/>
          <w:szCs w:val="20"/>
        </w:rPr>
      </w:pPr>
      <w:r w:rsidRPr="00D0357F">
        <w:rPr>
          <w:sz w:val="20"/>
          <w:szCs w:val="20"/>
        </w:rPr>
        <w:t>(номер и дата доверенности для представителя собственника помещения)</w:t>
      </w:r>
    </w:p>
    <w:p w:rsidR="00D0357F" w:rsidRPr="00D0357F" w:rsidRDefault="00D0357F" w:rsidP="00D0357F">
      <w:pPr>
        <w:spacing w:line="320" w:lineRule="exact"/>
        <w:contextualSpacing/>
        <w:jc w:val="center"/>
        <w:rPr>
          <w:sz w:val="26"/>
          <w:szCs w:val="26"/>
        </w:rPr>
      </w:pPr>
      <w:r w:rsidRPr="00D0357F">
        <w:rPr>
          <w:sz w:val="26"/>
          <w:szCs w:val="26"/>
        </w:rPr>
        <w:t>ЗАЯВЛЕНИЕ</w:t>
      </w:r>
    </w:p>
    <w:p w:rsidR="00D0357F" w:rsidRPr="00D0357F" w:rsidRDefault="00D0357F" w:rsidP="00D0357F">
      <w:pPr>
        <w:spacing w:after="100" w:afterAutospacing="1"/>
        <w:contextualSpacing/>
        <w:jc w:val="center"/>
        <w:rPr>
          <w:sz w:val="26"/>
          <w:szCs w:val="26"/>
        </w:rPr>
      </w:pPr>
    </w:p>
    <w:p w:rsidR="00D0357F" w:rsidRPr="00D0357F" w:rsidRDefault="00D0357F" w:rsidP="00D0357F">
      <w:pPr>
        <w:spacing w:after="100" w:afterAutospacing="1"/>
        <w:ind w:firstLine="567"/>
        <w:contextualSpacing/>
        <w:jc w:val="both"/>
        <w:rPr>
          <w:sz w:val="26"/>
          <w:szCs w:val="26"/>
        </w:rPr>
      </w:pPr>
      <w:r w:rsidRPr="00D0357F">
        <w:rPr>
          <w:sz w:val="26"/>
          <w:szCs w:val="26"/>
        </w:rPr>
        <w:t xml:space="preserve">Прошу выдать справку о наличии либо отсутствии задолженности </w:t>
      </w:r>
      <w:r w:rsidRPr="00D0357F">
        <w:rPr>
          <w:sz w:val="26"/>
          <w:szCs w:val="26"/>
        </w:rPr>
        <w:br/>
        <w:t xml:space="preserve">по оплате взносов на капитальный ремонт общего имущества </w:t>
      </w:r>
      <w:r w:rsidRPr="00D0357F">
        <w:rPr>
          <w:sz w:val="26"/>
          <w:szCs w:val="26"/>
        </w:rPr>
        <w:br/>
        <w:t xml:space="preserve">в многоквартирном доме по адресу: ___________________________________, собственником данного жилого/нежилого помещения является _______________________________________ (а именно ______ доли в праве) </w:t>
      </w:r>
      <w:r w:rsidRPr="00D0357F">
        <w:rPr>
          <w:sz w:val="26"/>
          <w:szCs w:val="26"/>
        </w:rPr>
        <w:br/>
        <w:t>по состоянию на «____» ____________20___ г.</w:t>
      </w:r>
    </w:p>
    <w:p w:rsidR="00D0357F" w:rsidRPr="00D0357F" w:rsidRDefault="00D0357F" w:rsidP="00D0357F">
      <w:pPr>
        <w:spacing w:after="120" w:line="240" w:lineRule="exact"/>
        <w:ind w:firstLine="567"/>
        <w:contextualSpacing/>
        <w:jc w:val="both"/>
        <w:rPr>
          <w:sz w:val="26"/>
          <w:szCs w:val="26"/>
        </w:rPr>
      </w:pPr>
      <w:r w:rsidRPr="00D0357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C5F824" wp14:editId="49CD5784">
                <wp:simplePos x="0" y="0"/>
                <wp:positionH relativeFrom="column">
                  <wp:posOffset>129540</wp:posOffset>
                </wp:positionH>
                <wp:positionV relativeFrom="paragraph">
                  <wp:posOffset>45085</wp:posOffset>
                </wp:positionV>
                <wp:extent cx="161925" cy="1619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CA838" id="Прямоугольник 8" o:spid="_x0000_s1026" style="position:absolute;margin-left:10.2pt;margin-top:3.55pt;width:12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kYnAIAACU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" fillcolor="window" strokecolor="windowText" strokeweight="1pt"/>
            </w:pict>
          </mc:Fallback>
        </mc:AlternateContent>
      </w:r>
      <w:r w:rsidRPr="00D0357F">
        <w:rPr>
          <w:sz w:val="26"/>
          <w:szCs w:val="26"/>
        </w:rPr>
        <w:t>Ответ получу лично.</w:t>
      </w:r>
    </w:p>
    <w:p w:rsidR="00D0357F" w:rsidRPr="00D0357F" w:rsidRDefault="00D0357F" w:rsidP="00D0357F">
      <w:pPr>
        <w:spacing w:after="120" w:line="240" w:lineRule="exact"/>
        <w:ind w:firstLine="567"/>
        <w:contextualSpacing/>
        <w:jc w:val="both"/>
        <w:rPr>
          <w:sz w:val="26"/>
          <w:szCs w:val="26"/>
        </w:rPr>
      </w:pPr>
      <w:r w:rsidRPr="00D0357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A34602" wp14:editId="43C19983">
                <wp:simplePos x="0" y="0"/>
                <wp:positionH relativeFrom="column">
                  <wp:posOffset>133350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F7F1" id="Прямоугольник 9" o:spid="_x0000_s1026" style="position:absolute;margin-left:10.5pt;margin-top:2.95pt;width:12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" fillcolor="window" strokecolor="windowText" strokeweight="1pt"/>
            </w:pict>
          </mc:Fallback>
        </mc:AlternateContent>
      </w:r>
      <w:r w:rsidRPr="00D0357F">
        <w:rPr>
          <w:sz w:val="26"/>
          <w:szCs w:val="26"/>
        </w:rPr>
        <w:t>Ответ прошу направить почтой по адресу: _______________________________.</w:t>
      </w:r>
    </w:p>
    <w:p w:rsidR="00D0357F" w:rsidRPr="00D0357F" w:rsidRDefault="00D0357F" w:rsidP="00D0357F">
      <w:pPr>
        <w:spacing w:after="120" w:line="240" w:lineRule="exact"/>
        <w:ind w:firstLine="567"/>
        <w:contextualSpacing/>
        <w:jc w:val="both"/>
        <w:rPr>
          <w:sz w:val="26"/>
          <w:szCs w:val="26"/>
        </w:rPr>
      </w:pPr>
      <w:r w:rsidRPr="00D0357F">
        <w:rPr>
          <w:noProof/>
          <w:sz w:val="26"/>
          <w:szCs w:val="26"/>
        </w:rPr>
        <w:t xml:space="preserve">Подписанием заявления выражаю согласие на обработку моих персональных данных </w:t>
      </w:r>
      <w:r w:rsidRPr="00D0357F">
        <w:rPr>
          <w:sz w:val="26"/>
          <w:szCs w:val="26"/>
        </w:rPr>
        <w:t xml:space="preserve">в соответствии с Федеральным законом от 27 июня 2006 г. № 152-ФЗ </w:t>
      </w:r>
      <w:r w:rsidRPr="00D0357F">
        <w:rPr>
          <w:sz w:val="26"/>
          <w:szCs w:val="26"/>
        </w:rPr>
        <w:br/>
        <w:t>«О персональных данных».</w:t>
      </w:r>
    </w:p>
    <w:p w:rsidR="00D0357F" w:rsidRPr="00D0357F" w:rsidRDefault="00D0357F" w:rsidP="00D0357F">
      <w:pPr>
        <w:spacing w:before="120" w:after="120"/>
        <w:contextualSpacing/>
        <w:jc w:val="both"/>
        <w:rPr>
          <w:sz w:val="26"/>
          <w:szCs w:val="26"/>
        </w:rPr>
      </w:pPr>
      <w:r w:rsidRPr="00D0357F">
        <w:rPr>
          <w:sz w:val="26"/>
          <w:szCs w:val="26"/>
        </w:rPr>
        <w:t xml:space="preserve">         О готовности справки прошу сообщить по телефону: _______________________________________________________________________</w:t>
      </w:r>
    </w:p>
    <w:p w:rsidR="00D0357F" w:rsidRPr="00D0357F" w:rsidRDefault="00D0357F" w:rsidP="00D0357F">
      <w:pPr>
        <w:spacing w:before="240" w:after="120" w:line="240" w:lineRule="exact"/>
        <w:contextualSpacing/>
        <w:rPr>
          <w:sz w:val="26"/>
          <w:szCs w:val="26"/>
        </w:rPr>
      </w:pPr>
      <w:r w:rsidRPr="00D0357F">
        <w:rPr>
          <w:sz w:val="26"/>
          <w:szCs w:val="26"/>
        </w:rPr>
        <w:t xml:space="preserve">Приложение: </w:t>
      </w:r>
    </w:p>
    <w:p w:rsidR="00D0357F" w:rsidRPr="00D0357F" w:rsidRDefault="00D0357F" w:rsidP="00D0357F">
      <w:pPr>
        <w:numPr>
          <w:ilvl w:val="0"/>
          <w:numId w:val="4"/>
        </w:numPr>
        <w:spacing w:after="120" w:line="240" w:lineRule="exact"/>
        <w:contextualSpacing/>
        <w:rPr>
          <w:sz w:val="26"/>
          <w:szCs w:val="26"/>
        </w:rPr>
      </w:pPr>
      <w:r w:rsidRPr="00D0357F">
        <w:rPr>
          <w:sz w:val="26"/>
          <w:szCs w:val="26"/>
        </w:rPr>
        <w:t>копия документа, удостоверяющего личность на ___ л. в ___ экз.;</w:t>
      </w:r>
    </w:p>
    <w:p w:rsidR="00D0357F" w:rsidRPr="00D0357F" w:rsidRDefault="00D0357F" w:rsidP="00D0357F">
      <w:pPr>
        <w:numPr>
          <w:ilvl w:val="0"/>
          <w:numId w:val="4"/>
        </w:numPr>
        <w:spacing w:after="120" w:line="240" w:lineRule="exact"/>
        <w:contextualSpacing/>
        <w:jc w:val="both"/>
        <w:rPr>
          <w:sz w:val="26"/>
          <w:szCs w:val="26"/>
        </w:rPr>
      </w:pPr>
      <w:r w:rsidRPr="00D0357F">
        <w:rPr>
          <w:sz w:val="26"/>
          <w:szCs w:val="26"/>
        </w:rPr>
        <w:t xml:space="preserve">копия документа, подтверждающего право собственности </w:t>
      </w:r>
      <w:r w:rsidRPr="00D0357F">
        <w:rPr>
          <w:sz w:val="26"/>
          <w:szCs w:val="26"/>
        </w:rPr>
        <w:br/>
        <w:t>на жилое/нежилое помещение на ___ л. в ___ экз.;</w:t>
      </w:r>
    </w:p>
    <w:p w:rsidR="00D0357F" w:rsidRPr="00D0357F" w:rsidRDefault="00D0357F" w:rsidP="00D0357F">
      <w:pPr>
        <w:numPr>
          <w:ilvl w:val="0"/>
          <w:numId w:val="4"/>
        </w:numPr>
        <w:spacing w:before="720" w:after="120" w:line="240" w:lineRule="exact"/>
        <w:contextualSpacing/>
        <w:jc w:val="both"/>
        <w:rPr>
          <w:sz w:val="26"/>
          <w:szCs w:val="26"/>
        </w:rPr>
      </w:pPr>
      <w:r w:rsidRPr="00D0357F">
        <w:rPr>
          <w:sz w:val="26"/>
          <w:szCs w:val="26"/>
        </w:rPr>
        <w:t xml:space="preserve">копии чеков по оплате взносов на капитальный ремонт (при наличии) </w:t>
      </w:r>
      <w:r w:rsidRPr="00D0357F">
        <w:rPr>
          <w:sz w:val="26"/>
          <w:szCs w:val="26"/>
        </w:rPr>
        <w:br/>
        <w:t>на ___ л. в ___ экз.;</w:t>
      </w:r>
    </w:p>
    <w:p w:rsidR="00D0357F" w:rsidRPr="00D0357F" w:rsidRDefault="00D0357F" w:rsidP="00D0357F">
      <w:pPr>
        <w:numPr>
          <w:ilvl w:val="0"/>
          <w:numId w:val="4"/>
        </w:numPr>
        <w:spacing w:before="720" w:after="120" w:line="240" w:lineRule="exact"/>
        <w:ind w:left="708"/>
        <w:contextualSpacing/>
        <w:jc w:val="both"/>
        <w:rPr>
          <w:sz w:val="26"/>
          <w:szCs w:val="26"/>
        </w:rPr>
      </w:pPr>
      <w:r w:rsidRPr="00D0357F">
        <w:rPr>
          <w:sz w:val="26"/>
          <w:szCs w:val="26"/>
        </w:rPr>
        <w:t>копия доверенности (</w:t>
      </w:r>
      <w:r w:rsidRPr="00D0357F">
        <w:rPr>
          <w:rFonts w:eastAsiaTheme="minorHAnsi"/>
          <w:sz w:val="26"/>
          <w:szCs w:val="26"/>
          <w:lang w:eastAsia="en-US"/>
        </w:rPr>
        <w:t>если заявление подается от лица, уполномоченного представлять интересы собственника помещения</w:t>
      </w:r>
      <w:r w:rsidRPr="00D0357F">
        <w:rPr>
          <w:sz w:val="26"/>
          <w:szCs w:val="26"/>
        </w:rPr>
        <w:t>) на ___ л. в ___ экз.</w:t>
      </w:r>
    </w:p>
    <w:p w:rsidR="00D0357F" w:rsidRPr="00D0357F" w:rsidRDefault="00D0357F" w:rsidP="00D0357F">
      <w:pPr>
        <w:spacing w:line="300" w:lineRule="exact"/>
        <w:ind w:left="348"/>
        <w:jc w:val="both"/>
        <w:rPr>
          <w:sz w:val="26"/>
          <w:szCs w:val="26"/>
        </w:rPr>
      </w:pPr>
    </w:p>
    <w:p w:rsidR="00D0357F" w:rsidRPr="00D0357F" w:rsidRDefault="00D0357F" w:rsidP="00D0357F">
      <w:pPr>
        <w:spacing w:line="300" w:lineRule="exact"/>
        <w:ind w:left="348"/>
        <w:jc w:val="both"/>
        <w:rPr>
          <w:sz w:val="26"/>
          <w:szCs w:val="26"/>
        </w:rPr>
      </w:pPr>
      <w:r w:rsidRPr="00D0357F">
        <w:rPr>
          <w:sz w:val="26"/>
          <w:szCs w:val="26"/>
        </w:rPr>
        <w:t>Заявитель:                               _______________                          __________________</w:t>
      </w:r>
    </w:p>
    <w:p w:rsidR="00D0357F" w:rsidRPr="00D0357F" w:rsidRDefault="00D0357F" w:rsidP="00D0357F">
      <w:pPr>
        <w:spacing w:line="320" w:lineRule="exact"/>
        <w:contextualSpacing/>
        <w:rPr>
          <w:sz w:val="20"/>
          <w:szCs w:val="20"/>
        </w:rPr>
      </w:pPr>
      <w:r w:rsidRPr="00D0357F">
        <w:rPr>
          <w:sz w:val="20"/>
          <w:szCs w:val="20"/>
        </w:rPr>
        <w:t xml:space="preserve">                                                                                   подпись                                                              Ф.И.О.     </w:t>
      </w:r>
    </w:p>
    <w:p w:rsidR="00D0357F" w:rsidRDefault="00D0357F" w:rsidP="00D0357F">
      <w:pPr>
        <w:widowControl w:val="0"/>
        <w:tabs>
          <w:tab w:val="left" w:pos="1003"/>
        </w:tabs>
        <w:spacing w:line="310" w:lineRule="auto"/>
        <w:jc w:val="both"/>
        <w:rPr>
          <w:sz w:val="26"/>
          <w:szCs w:val="26"/>
        </w:rPr>
      </w:pPr>
      <w:r w:rsidRPr="00D0357F">
        <w:rPr>
          <w:sz w:val="26"/>
          <w:szCs w:val="26"/>
        </w:rPr>
        <w:t xml:space="preserve">                                                                          «____» «_____________»   201__ г.     </w:t>
      </w:r>
    </w:p>
    <w:p w:rsidR="000A6AC7" w:rsidRPr="00B765AD" w:rsidRDefault="00D0357F" w:rsidP="00D0357F">
      <w:pPr>
        <w:widowControl w:val="0"/>
        <w:tabs>
          <w:tab w:val="left" w:pos="1003"/>
        </w:tabs>
        <w:spacing w:line="310" w:lineRule="auto"/>
        <w:jc w:val="both"/>
        <w:rPr>
          <w:color w:val="1C1C1C"/>
          <w:sz w:val="26"/>
          <w:szCs w:val="26"/>
          <w:lang w:bidi="ru-RU"/>
        </w:rPr>
      </w:pPr>
      <w:r w:rsidRPr="00D0357F">
        <w:rPr>
          <w:sz w:val="26"/>
          <w:szCs w:val="26"/>
        </w:rPr>
        <w:t xml:space="preserve">    </w:t>
      </w:r>
    </w:p>
    <w:sectPr w:rsidR="000A6AC7" w:rsidRPr="00B765AD" w:rsidSect="00D0357F">
      <w:pgSz w:w="11906" w:h="16838" w:code="9"/>
      <w:pgMar w:top="851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A4" w:rsidRDefault="001918A4" w:rsidP="00D0357F">
      <w:r>
        <w:separator/>
      </w:r>
    </w:p>
  </w:endnote>
  <w:endnote w:type="continuationSeparator" w:id="0">
    <w:p w:rsidR="001918A4" w:rsidRDefault="001918A4" w:rsidP="00D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A4" w:rsidRDefault="001918A4" w:rsidP="00D0357F">
      <w:r>
        <w:separator/>
      </w:r>
    </w:p>
  </w:footnote>
  <w:footnote w:type="continuationSeparator" w:id="0">
    <w:p w:rsidR="001918A4" w:rsidRDefault="001918A4" w:rsidP="00D0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5DE"/>
    <w:multiLevelType w:val="multilevel"/>
    <w:tmpl w:val="861C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814DB"/>
    <w:multiLevelType w:val="multilevel"/>
    <w:tmpl w:val="72E2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6AF1"/>
    <w:multiLevelType w:val="hybridMultilevel"/>
    <w:tmpl w:val="374AA0F6"/>
    <w:lvl w:ilvl="0" w:tplc="90BE2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972167"/>
    <w:multiLevelType w:val="multilevel"/>
    <w:tmpl w:val="400C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17FA3"/>
    <w:multiLevelType w:val="multilevel"/>
    <w:tmpl w:val="72E2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153AC"/>
    <w:multiLevelType w:val="multilevel"/>
    <w:tmpl w:val="72E2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409F3"/>
    <w:multiLevelType w:val="multilevel"/>
    <w:tmpl w:val="D6484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B"/>
    <w:rsid w:val="00044EE8"/>
    <w:rsid w:val="000A6AC7"/>
    <w:rsid w:val="000E559B"/>
    <w:rsid w:val="000F35E5"/>
    <w:rsid w:val="001918A4"/>
    <w:rsid w:val="002A4E32"/>
    <w:rsid w:val="002F58F8"/>
    <w:rsid w:val="00355381"/>
    <w:rsid w:val="00363D2B"/>
    <w:rsid w:val="003A1A9D"/>
    <w:rsid w:val="00484AFC"/>
    <w:rsid w:val="004C6E29"/>
    <w:rsid w:val="00611C60"/>
    <w:rsid w:val="00676130"/>
    <w:rsid w:val="006830E9"/>
    <w:rsid w:val="00686B3A"/>
    <w:rsid w:val="006D55FB"/>
    <w:rsid w:val="00727B0C"/>
    <w:rsid w:val="00760643"/>
    <w:rsid w:val="00782C55"/>
    <w:rsid w:val="007A1FF8"/>
    <w:rsid w:val="0087703D"/>
    <w:rsid w:val="008A4D61"/>
    <w:rsid w:val="008F6FBF"/>
    <w:rsid w:val="00910EA4"/>
    <w:rsid w:val="00926381"/>
    <w:rsid w:val="00B4754F"/>
    <w:rsid w:val="00B57DDC"/>
    <w:rsid w:val="00B765AD"/>
    <w:rsid w:val="00BF0A7E"/>
    <w:rsid w:val="00C80448"/>
    <w:rsid w:val="00CB1E37"/>
    <w:rsid w:val="00CF439E"/>
    <w:rsid w:val="00D0357F"/>
    <w:rsid w:val="00D26892"/>
    <w:rsid w:val="00E465CE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F388-2073-4AF0-BC56-28566B3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81DE9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F81DE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next w:val="a4"/>
    <w:rsid w:val="00F81DE9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7"/>
    <w:rsid w:val="00F81DE9"/>
    <w:pPr>
      <w:spacing w:line="360" w:lineRule="exact"/>
      <w:ind w:firstLine="709"/>
      <w:jc w:val="both"/>
    </w:pPr>
    <w:rPr>
      <w:sz w:val="28"/>
    </w:rPr>
  </w:style>
  <w:style w:type="character" w:customStyle="1" w:styleId="a7">
    <w:name w:val="Основной текст Знак"/>
    <w:basedOn w:val="a0"/>
    <w:link w:val="a4"/>
    <w:rsid w:val="00F81DE9"/>
    <w:rPr>
      <w:sz w:val="28"/>
      <w:szCs w:val="24"/>
    </w:rPr>
  </w:style>
  <w:style w:type="paragraph" w:customStyle="1" w:styleId="a8">
    <w:name w:val="Приложение"/>
    <w:basedOn w:val="a4"/>
    <w:rsid w:val="00F81DE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4"/>
    <w:rsid w:val="00F81DE9"/>
    <w:pPr>
      <w:spacing w:before="480" w:line="240" w:lineRule="exact"/>
      <w:ind w:left="7088"/>
    </w:pPr>
    <w:rPr>
      <w:sz w:val="28"/>
      <w:szCs w:val="20"/>
    </w:rPr>
  </w:style>
  <w:style w:type="paragraph" w:styleId="aa">
    <w:name w:val="Signature"/>
    <w:basedOn w:val="a"/>
    <w:next w:val="a4"/>
    <w:link w:val="ab"/>
    <w:rsid w:val="00F81DE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b">
    <w:name w:val="Подпись Знак"/>
    <w:basedOn w:val="a0"/>
    <w:link w:val="aa"/>
    <w:rsid w:val="00F81DE9"/>
    <w:rPr>
      <w:sz w:val="28"/>
    </w:rPr>
  </w:style>
  <w:style w:type="character" w:customStyle="1" w:styleId="ac">
    <w:name w:val="Основной текст_"/>
    <w:basedOn w:val="a0"/>
    <w:link w:val="1"/>
    <w:rsid w:val="00782C55"/>
    <w:rPr>
      <w:color w:val="1C1C1C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782C55"/>
    <w:pPr>
      <w:widowControl w:val="0"/>
      <w:shd w:val="clear" w:color="auto" w:fill="FFFFFF"/>
      <w:jc w:val="both"/>
    </w:pPr>
    <w:rPr>
      <w:color w:val="1C1C1C"/>
      <w:sz w:val="26"/>
      <w:szCs w:val="26"/>
    </w:rPr>
  </w:style>
  <w:style w:type="paragraph" w:styleId="ad">
    <w:name w:val="No Spacing"/>
    <w:uiPriority w:val="1"/>
    <w:qFormat/>
    <w:rsid w:val="00782C55"/>
    <w:rPr>
      <w:sz w:val="24"/>
      <w:szCs w:val="24"/>
    </w:rPr>
  </w:style>
  <w:style w:type="paragraph" w:styleId="ae">
    <w:name w:val="header"/>
    <w:basedOn w:val="a"/>
    <w:link w:val="af"/>
    <w:rsid w:val="00D03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0357F"/>
    <w:rPr>
      <w:sz w:val="24"/>
      <w:szCs w:val="24"/>
    </w:rPr>
  </w:style>
  <w:style w:type="paragraph" w:styleId="af0">
    <w:name w:val="footer"/>
    <w:basedOn w:val="a"/>
    <w:link w:val="af1"/>
    <w:rsid w:val="00D03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0357F"/>
    <w:rPr>
      <w:sz w:val="24"/>
      <w:szCs w:val="24"/>
    </w:rPr>
  </w:style>
  <w:style w:type="paragraph" w:styleId="af2">
    <w:name w:val="Balloon Text"/>
    <w:basedOn w:val="a"/>
    <w:link w:val="af3"/>
    <w:rsid w:val="008F6FB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F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DNGC62ZA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Тощевиков</cp:lastModifiedBy>
  <cp:revision>6</cp:revision>
  <cp:lastPrinted>2018-11-07T06:16:00Z</cp:lastPrinted>
  <dcterms:created xsi:type="dcterms:W3CDTF">2018-11-21T10:57:00Z</dcterms:created>
  <dcterms:modified xsi:type="dcterms:W3CDTF">2021-01-15T11:30:00Z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 перечня должностей  в Министерстве транспорта Пермского края, работа которых носит разъездной характер</vt:lpwstr>
  </property>
  <property fmtid="{D5CDD505-2E9C-101B-9397-08002B2CF9AE}" pid="3" name="reg_date">
    <vt:lpwstr>26.04.2011</vt:lpwstr>
  </property>
  <property fmtid="{D5CDD505-2E9C-101B-9397-08002B2CF9AE}" pid="4" name="reg_number">
    <vt:lpwstr>СЭД-44-01-05-23</vt:lpwstr>
  </property>
  <property fmtid="{D5CDD505-2E9C-101B-9397-08002B2CF9AE}" pid="5" name="r_object_id">
    <vt:lpwstr>0900000184a0ecd9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